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DF076B" w:rsidP="00153AD6">
            <w:pPr>
              <w:pStyle w:val="Month"/>
              <w:spacing w:after="40"/>
            </w:pPr>
            <w:r w:rsidRPr="00DF076B">
              <w:rPr>
                <w:sz w:val="44"/>
                <w:szCs w:val="44"/>
              </w:rPr>
              <w:t>Sycamore High School</w:t>
            </w:r>
            <w:r>
              <w:rPr>
                <w:sz w:val="44"/>
                <w:szCs w:val="44"/>
              </w:rPr>
              <w:t xml:space="preserve"> </w:t>
            </w:r>
            <w:r w:rsidR="00175BB5">
              <w:rPr>
                <w:sz w:val="44"/>
                <w:szCs w:val="44"/>
              </w:rPr>
              <w:t>BREAKFAST</w:t>
            </w:r>
            <w:r>
              <w:t xml:space="preserve"> </w:t>
            </w:r>
            <w:r w:rsidR="00153AD6">
              <w:t>May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90847">
              <w:t>2018</w:t>
            </w:r>
            <w:r>
              <w:fldChar w:fldCharType="end"/>
            </w:r>
          </w:p>
        </w:tc>
      </w:tr>
      <w:tr w:rsidR="00F8354F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FD62AA48CC2B405287910710938829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FB6">
            <w:pPr>
              <w:pStyle w:val="Days"/>
            </w:pPr>
            <w:sdt>
              <w:sdtPr>
                <w:id w:val="-1020851123"/>
                <w:placeholder>
                  <w:docPart w:val="5A9B68EC0382468587EB7D814DA3E3F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FB6">
            <w:pPr>
              <w:pStyle w:val="Days"/>
            </w:pPr>
            <w:sdt>
              <w:sdtPr>
                <w:id w:val="1121034790"/>
                <w:placeholder>
                  <w:docPart w:val="BCF5524288FB414389BEF4C6C683C0A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FB6">
            <w:pPr>
              <w:pStyle w:val="Days"/>
            </w:pPr>
            <w:sdt>
              <w:sdtPr>
                <w:id w:val="-328132386"/>
                <w:placeholder>
                  <w:docPart w:val="A5740904744D446393C217C71839A42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FB6">
            <w:pPr>
              <w:pStyle w:val="Days"/>
            </w:pPr>
            <w:sdt>
              <w:sdtPr>
                <w:id w:val="1241452743"/>
                <w:placeholder>
                  <w:docPart w:val="C22C396C1D32481A9898BBB00CEB2CF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FB6">
            <w:pPr>
              <w:pStyle w:val="Days"/>
            </w:pPr>
            <w:sdt>
              <w:sdtPr>
                <w:id w:val="-65336403"/>
                <w:placeholder>
                  <w:docPart w:val="E004636C7D17489EBA9BE5E12370F2D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A44FB6">
            <w:pPr>
              <w:pStyle w:val="Days"/>
            </w:pPr>
            <w:sdt>
              <w:sdtPr>
                <w:id w:val="825547652"/>
                <w:placeholder>
                  <w:docPart w:val="1D9B0938404B479A885012C0949B0CE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:rsidR="00F8354F" w:rsidRDefault="00153AD6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153AD6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153AD6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153AD6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153AD6">
            <w:pPr>
              <w:pStyle w:val="Dates"/>
            </w:pPr>
            <w:r>
              <w:t>5</w:t>
            </w:r>
          </w:p>
        </w:tc>
      </w:tr>
      <w:tr w:rsidR="00F8354F" w:rsidTr="00F90847">
        <w:trPr>
          <w:trHeight w:hRule="exact" w:val="8109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175BB5" w:rsidRPr="00DF076B" w:rsidRDefault="00175BB5" w:rsidP="00153AD6">
            <w:pPr>
              <w:rPr>
                <w:rFonts w:ascii="Arial Black" w:hAnsi="Arial Black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DF076B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Bacon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Scrambled Eggs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Shredded Cheese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Soft Tortilla Shells</w:t>
            </w:r>
          </w:p>
          <w:p w:rsidR="00850CC7" w:rsidRDefault="00850CC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French Toast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Salsa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A0697" w:rsidRDefault="00CA0697" w:rsidP="00DF07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DF076B" w:rsidRPr="00DF076B" w:rsidRDefault="00DF076B">
            <w:pPr>
              <w:rPr>
                <w:rFonts w:ascii="Arial Black" w:hAnsi="Arial Black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Egg Patties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568DA" w:rsidRDefault="00C568DA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PB &amp; J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A0697" w:rsidRDefault="00CA0697" w:rsidP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A0697" w:rsidRPr="00DF076B" w:rsidRDefault="00CA0697" w:rsidP="00DF076B">
            <w:pPr>
              <w:rPr>
                <w:rFonts w:ascii="Arial Black" w:hAnsi="Arial Black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Chicken Patties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French Toast</w:t>
            </w:r>
          </w:p>
          <w:p w:rsidR="00CA0697" w:rsidRDefault="00850CC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Scrambled Eggs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Pepper Gravy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A0697" w:rsidRDefault="00CA0697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46508B" w:rsidRDefault="0046508B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46508B" w:rsidRDefault="0046508B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46508B" w:rsidRPr="00DF076B" w:rsidRDefault="0046508B" w:rsidP="0046508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46508B" w:rsidRDefault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Breakfast Steak</w:t>
            </w:r>
          </w:p>
          <w:p w:rsidR="00CA0697" w:rsidRDefault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A0697" w:rsidRDefault="00AB113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Blueberry Muffins</w:t>
            </w:r>
          </w:p>
          <w:p w:rsidR="00CA0697" w:rsidRDefault="00AB113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Egg Patties</w:t>
            </w:r>
          </w:p>
          <w:p w:rsidR="00AB1138" w:rsidRDefault="00AB113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A0697" w:rsidRDefault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A0697" w:rsidRDefault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A0697" w:rsidRDefault="00CA06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A0697" w:rsidRDefault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4B15A7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4B15A7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4B15A7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4B15A7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4B15A7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4B15A7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4B15A7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4B15A7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4B15A7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46508B" w:rsidRPr="0046508B" w:rsidRDefault="004B15A7" w:rsidP="004B15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</w:tbl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90847" w:rsidTr="00D52D75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90847" w:rsidRDefault="00DF076B" w:rsidP="00153AD6">
            <w:pPr>
              <w:pStyle w:val="Month"/>
              <w:spacing w:after="40"/>
            </w:pPr>
            <w:r w:rsidRPr="00DF076B">
              <w:rPr>
                <w:sz w:val="44"/>
                <w:szCs w:val="44"/>
              </w:rPr>
              <w:lastRenderedPageBreak/>
              <w:t>Sycamore High School</w:t>
            </w:r>
            <w:r>
              <w:rPr>
                <w:sz w:val="44"/>
                <w:szCs w:val="44"/>
              </w:rPr>
              <w:t xml:space="preserve"> </w:t>
            </w:r>
            <w:r w:rsidR="00175BB5">
              <w:rPr>
                <w:sz w:val="44"/>
                <w:szCs w:val="44"/>
              </w:rPr>
              <w:t>BREAKFAST</w:t>
            </w:r>
            <w:r>
              <w:t xml:space="preserve"> </w:t>
            </w:r>
            <w:r w:rsidR="00153AD6">
              <w:t>May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90847" w:rsidRDefault="00F90847" w:rsidP="00D52D75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2018</w:t>
            </w:r>
            <w:r>
              <w:fldChar w:fldCharType="end"/>
            </w:r>
          </w:p>
        </w:tc>
      </w:tr>
      <w:tr w:rsidR="00F90847" w:rsidRPr="00F90847" w:rsidTr="00F90847">
        <w:trPr>
          <w:trHeight w:hRule="exact" w:val="353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90847" w:rsidRPr="00F90847" w:rsidRDefault="00F90847" w:rsidP="00D52D75">
            <w:pPr>
              <w:pStyle w:val="Month"/>
              <w:rPr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90847" w:rsidRPr="00F90847" w:rsidRDefault="00F90847" w:rsidP="00D52D75">
            <w:pPr>
              <w:pStyle w:val="Year"/>
              <w:rPr>
                <w:sz w:val="18"/>
                <w:szCs w:val="18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990"/>
        <w:gridCol w:w="1990"/>
        <w:gridCol w:w="2135"/>
        <w:gridCol w:w="1845"/>
        <w:gridCol w:w="1992"/>
        <w:gridCol w:w="2446"/>
        <w:gridCol w:w="1992"/>
      </w:tblGrid>
      <w:tr w:rsidR="00F90847" w:rsidTr="00AB1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73869847"/>
            <w:placeholder>
              <w:docPart w:val="B38A7B1D270842258F0927DA75EF01E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1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90847" w:rsidRDefault="00F90847" w:rsidP="00D52D7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69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-2020605181"/>
                <w:placeholder>
                  <w:docPart w:val="6BCF792DB49B4B4887E1F1CC9489BF76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Monday</w:t>
                </w:r>
              </w:sdtContent>
            </w:sdt>
          </w:p>
        </w:tc>
        <w:tc>
          <w:tcPr>
            <w:tcW w:w="742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-801304806"/>
                <w:placeholder>
                  <w:docPart w:val="597F8E07A4E247C0BC5D6C16A8E82B92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Tuesday</w:t>
                </w:r>
              </w:sdtContent>
            </w:sdt>
          </w:p>
        </w:tc>
        <w:tc>
          <w:tcPr>
            <w:tcW w:w="64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-1627003029"/>
                <w:placeholder>
                  <w:docPart w:val="E501C9804BD74A4D814B2D05DB023516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Wednesday</w:t>
                </w:r>
              </w:sdtContent>
            </w:sdt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1419439385"/>
                <w:placeholder>
                  <w:docPart w:val="290F84F3D3D94339A91F2D0BEA591278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Thursday</w:t>
                </w:r>
              </w:sdtContent>
            </w:sdt>
          </w:p>
        </w:tc>
        <w:tc>
          <w:tcPr>
            <w:tcW w:w="85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908810372"/>
                <w:placeholder>
                  <w:docPart w:val="F799BAF7BBBE4703A3BCE9891D95522D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Friday</w:t>
                </w:r>
              </w:sdtContent>
            </w:sdt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90847" w:rsidRDefault="00A44FB6" w:rsidP="00D52D75">
            <w:pPr>
              <w:pStyle w:val="Days"/>
            </w:pPr>
            <w:sdt>
              <w:sdtPr>
                <w:id w:val="697595073"/>
                <w:placeholder>
                  <w:docPart w:val="954ED6FC3F7440DE8EE75173E1EDDDA2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Saturday</w:t>
                </w:r>
              </w:sdtContent>
            </w:sdt>
          </w:p>
        </w:tc>
      </w:tr>
      <w:tr w:rsidR="00F8354F" w:rsidTr="00AB1138">
        <w:tc>
          <w:tcPr>
            <w:tcW w:w="691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6</w:t>
            </w:r>
          </w:p>
        </w:tc>
        <w:tc>
          <w:tcPr>
            <w:tcW w:w="691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7</w:t>
            </w:r>
          </w:p>
        </w:tc>
        <w:tc>
          <w:tcPr>
            <w:tcW w:w="742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8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9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10</w:t>
            </w:r>
          </w:p>
        </w:tc>
        <w:tc>
          <w:tcPr>
            <w:tcW w:w="850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11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12</w:t>
            </w:r>
          </w:p>
        </w:tc>
      </w:tr>
      <w:tr w:rsidR="00C568DA" w:rsidTr="00AB1138">
        <w:trPr>
          <w:trHeight w:hRule="exact" w:val="8001"/>
        </w:trPr>
        <w:tc>
          <w:tcPr>
            <w:tcW w:w="69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/>
        </w:tc>
        <w:tc>
          <w:tcPr>
            <w:tcW w:w="69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Egg Patties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568DA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Pancakes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Bacon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Scrambled Eggs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Shredded Cheese</w:t>
            </w:r>
          </w:p>
          <w:p w:rsidR="00AB1138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Soft Tortilla Shells</w:t>
            </w:r>
          </w:p>
          <w:p w:rsidR="00AB1138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French Toast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Salsa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64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Egg Patties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PB &amp; J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Chicken Patties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French Toast</w:t>
            </w:r>
          </w:p>
          <w:p w:rsidR="00C568DA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Scrambled Eggs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Pepper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</w:tc>
        <w:tc>
          <w:tcPr>
            <w:tcW w:w="8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Breakfast Steak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Blueberry Muffins</w:t>
            </w:r>
          </w:p>
          <w:p w:rsidR="00C568DA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Egg Patties</w:t>
            </w:r>
          </w:p>
          <w:p w:rsidR="00AB1138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Pr="0046508B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/>
        </w:tc>
      </w:tr>
    </w:tbl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90847" w:rsidTr="00D52D75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90847" w:rsidRDefault="00DF076B" w:rsidP="00153AD6">
            <w:pPr>
              <w:pStyle w:val="Month"/>
              <w:spacing w:after="40"/>
            </w:pPr>
            <w:r w:rsidRPr="00DF076B">
              <w:rPr>
                <w:sz w:val="44"/>
                <w:szCs w:val="44"/>
              </w:rPr>
              <w:lastRenderedPageBreak/>
              <w:t>Sycamore High School</w:t>
            </w:r>
            <w:r>
              <w:rPr>
                <w:sz w:val="44"/>
                <w:szCs w:val="44"/>
              </w:rPr>
              <w:t xml:space="preserve"> </w:t>
            </w:r>
            <w:r w:rsidR="00175BB5">
              <w:rPr>
                <w:sz w:val="44"/>
                <w:szCs w:val="44"/>
              </w:rPr>
              <w:t>BREAKFAST</w:t>
            </w:r>
            <w:r>
              <w:t xml:space="preserve"> </w:t>
            </w:r>
            <w:r w:rsidR="00153AD6">
              <w:t>May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90847" w:rsidRDefault="00F90847" w:rsidP="00D52D75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2018</w:t>
            </w:r>
            <w:r>
              <w:fldChar w:fldCharType="end"/>
            </w:r>
          </w:p>
        </w:tc>
      </w:tr>
      <w:tr w:rsidR="00F90847" w:rsidRPr="00F90847" w:rsidTr="00D52D75">
        <w:trPr>
          <w:trHeight w:hRule="exact" w:val="353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90847" w:rsidRPr="00F90847" w:rsidRDefault="00F90847" w:rsidP="00D52D75">
            <w:pPr>
              <w:pStyle w:val="Month"/>
              <w:rPr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90847" w:rsidRPr="00F90847" w:rsidRDefault="00F90847" w:rsidP="00D52D75">
            <w:pPr>
              <w:pStyle w:val="Year"/>
              <w:rPr>
                <w:sz w:val="18"/>
                <w:szCs w:val="18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990"/>
        <w:gridCol w:w="1990"/>
        <w:gridCol w:w="2135"/>
        <w:gridCol w:w="1845"/>
        <w:gridCol w:w="1992"/>
        <w:gridCol w:w="2446"/>
        <w:gridCol w:w="1992"/>
      </w:tblGrid>
      <w:tr w:rsidR="00F90847" w:rsidTr="00AB1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91820214"/>
            <w:placeholder>
              <w:docPart w:val="4987703694D042BD806C8ACEA99392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1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90847" w:rsidRDefault="00F90847" w:rsidP="00D52D7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69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-644744353"/>
                <w:placeholder>
                  <w:docPart w:val="A1F9770699004CD2A193AA27CB6A7843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Monday</w:t>
                </w:r>
              </w:sdtContent>
            </w:sdt>
          </w:p>
        </w:tc>
        <w:tc>
          <w:tcPr>
            <w:tcW w:w="742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-421566744"/>
                <w:placeholder>
                  <w:docPart w:val="3AAB494539234C7E821922F40AFE3D36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Tuesday</w:t>
                </w:r>
              </w:sdtContent>
            </w:sdt>
          </w:p>
        </w:tc>
        <w:tc>
          <w:tcPr>
            <w:tcW w:w="64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667832347"/>
                <w:placeholder>
                  <w:docPart w:val="0F26FEACAC2A4DCA91D0CB3663C5D954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Wednesday</w:t>
                </w:r>
              </w:sdtContent>
            </w:sdt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1755234549"/>
                <w:placeholder>
                  <w:docPart w:val="67AFA1ADAAB440529F38AE139EE83028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Thursday</w:t>
                </w:r>
              </w:sdtContent>
            </w:sdt>
          </w:p>
        </w:tc>
        <w:tc>
          <w:tcPr>
            <w:tcW w:w="85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-393584052"/>
                <w:placeholder>
                  <w:docPart w:val="C11FBD64FF1F47ADBE93F0FE3E47073C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Friday</w:t>
                </w:r>
              </w:sdtContent>
            </w:sdt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90847" w:rsidRDefault="00A44FB6" w:rsidP="00D52D75">
            <w:pPr>
              <w:pStyle w:val="Days"/>
            </w:pPr>
            <w:sdt>
              <w:sdtPr>
                <w:id w:val="1366099633"/>
                <w:placeholder>
                  <w:docPart w:val="478589255916400CAF0E3B386A3936B2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Saturday</w:t>
                </w:r>
              </w:sdtContent>
            </w:sdt>
          </w:p>
        </w:tc>
      </w:tr>
      <w:tr w:rsidR="00F8354F" w:rsidTr="00AB1138">
        <w:tc>
          <w:tcPr>
            <w:tcW w:w="691" w:type="pct"/>
            <w:tcBorders>
              <w:bottom w:val="nil"/>
            </w:tcBorders>
            <w:shd w:val="clear" w:color="auto" w:fill="FFFFFF" w:themeFill="background1"/>
          </w:tcPr>
          <w:p w:rsidR="00F8354F" w:rsidRDefault="00804FC2" w:rsidP="00153AD6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90847">
              <w:rPr>
                <w:noProof/>
              </w:rPr>
              <w:t>1</w:t>
            </w:r>
            <w:r>
              <w:fldChar w:fldCharType="end"/>
            </w:r>
            <w:r w:rsidR="00153AD6">
              <w:t>3</w:t>
            </w:r>
          </w:p>
        </w:tc>
        <w:tc>
          <w:tcPr>
            <w:tcW w:w="691" w:type="pct"/>
            <w:tcBorders>
              <w:bottom w:val="nil"/>
            </w:tcBorders>
            <w:shd w:val="clear" w:color="auto" w:fill="FFFFFF" w:themeFill="background1"/>
          </w:tcPr>
          <w:p w:rsidR="00F8354F" w:rsidRDefault="00153AD6">
            <w:pPr>
              <w:pStyle w:val="Dates"/>
            </w:pPr>
            <w:r>
              <w:t>14</w:t>
            </w:r>
          </w:p>
        </w:tc>
        <w:tc>
          <w:tcPr>
            <w:tcW w:w="742" w:type="pct"/>
            <w:tcBorders>
              <w:bottom w:val="nil"/>
            </w:tcBorders>
            <w:shd w:val="clear" w:color="auto" w:fill="FFFFFF" w:themeFill="background1"/>
          </w:tcPr>
          <w:p w:rsidR="00F8354F" w:rsidRDefault="00153AD6">
            <w:pPr>
              <w:pStyle w:val="Dates"/>
            </w:pPr>
            <w:r>
              <w:t>15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FFFFFF" w:themeFill="background1"/>
          </w:tcPr>
          <w:p w:rsidR="00F8354F" w:rsidRDefault="00153AD6">
            <w:pPr>
              <w:pStyle w:val="Dates"/>
            </w:pPr>
            <w:r>
              <w:t>16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FFFFFF" w:themeFill="background1"/>
          </w:tcPr>
          <w:p w:rsidR="00F8354F" w:rsidRDefault="00153AD6">
            <w:pPr>
              <w:pStyle w:val="Dates"/>
            </w:pPr>
            <w:r>
              <w:t>17</w:t>
            </w:r>
          </w:p>
        </w:tc>
        <w:tc>
          <w:tcPr>
            <w:tcW w:w="850" w:type="pct"/>
            <w:tcBorders>
              <w:bottom w:val="nil"/>
            </w:tcBorders>
            <w:shd w:val="clear" w:color="auto" w:fill="FFFFFF" w:themeFill="background1"/>
          </w:tcPr>
          <w:p w:rsidR="00F8354F" w:rsidRDefault="00153AD6">
            <w:pPr>
              <w:pStyle w:val="Dates"/>
            </w:pPr>
            <w:r>
              <w:t>18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FFFFFF" w:themeFill="background1"/>
          </w:tcPr>
          <w:p w:rsidR="00F8354F" w:rsidRDefault="00153AD6">
            <w:pPr>
              <w:pStyle w:val="Dates"/>
            </w:pPr>
            <w:r>
              <w:t>19</w:t>
            </w:r>
          </w:p>
        </w:tc>
      </w:tr>
      <w:tr w:rsidR="00C568DA" w:rsidTr="00AB1138">
        <w:trPr>
          <w:trHeight w:hRule="exact" w:val="8253"/>
        </w:trPr>
        <w:tc>
          <w:tcPr>
            <w:tcW w:w="691" w:type="pct"/>
            <w:tcBorders>
              <w:top w:val="nil"/>
              <w:bottom w:val="single" w:sz="4" w:space="0" w:color="BFBFBF" w:themeColor="background1" w:themeShade="BF"/>
            </w:tcBorders>
          </w:tcPr>
          <w:p w:rsidR="00C568DA" w:rsidRDefault="00C568DA" w:rsidP="00C568DA"/>
        </w:tc>
        <w:tc>
          <w:tcPr>
            <w:tcW w:w="691" w:type="pct"/>
            <w:tcBorders>
              <w:top w:val="nil"/>
              <w:bottom w:val="single" w:sz="4" w:space="0" w:color="BFBFBF" w:themeColor="background1" w:themeShade="BF"/>
            </w:tcBorders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Egg Patties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568DA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Pancakes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Bacon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Scrambled Eggs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Shredded Cheese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Soft Tortilla Shells</w:t>
            </w:r>
          </w:p>
          <w:p w:rsidR="00AB1138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French Toast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Salsa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641" w:type="pct"/>
            <w:tcBorders>
              <w:top w:val="nil"/>
              <w:bottom w:val="single" w:sz="4" w:space="0" w:color="BFBFBF" w:themeColor="background1" w:themeShade="BF"/>
            </w:tcBorders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Egg Patties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PB &amp; J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Chicken Patties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French Toast</w:t>
            </w:r>
          </w:p>
          <w:p w:rsidR="00AB1138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Scrambled </w:t>
            </w:r>
            <w:r w:rsidR="00C568DA">
              <w:rPr>
                <w:rFonts w:ascii="Arial Black" w:hAnsi="Arial Black"/>
              </w:rPr>
              <w:t>Egg</w:t>
            </w:r>
            <w:r>
              <w:rPr>
                <w:rFonts w:ascii="Arial Black" w:hAnsi="Arial Black"/>
              </w:rPr>
              <w:t>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Pepper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</w:tc>
        <w:tc>
          <w:tcPr>
            <w:tcW w:w="850" w:type="pct"/>
            <w:tcBorders>
              <w:top w:val="nil"/>
              <w:bottom w:val="single" w:sz="4" w:space="0" w:color="BFBFBF" w:themeColor="background1" w:themeShade="BF"/>
            </w:tcBorders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Breakfast Steak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Blueberry Muffins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Egg </w:t>
            </w:r>
            <w:r w:rsidR="00AB1138">
              <w:rPr>
                <w:rFonts w:ascii="Arial Black" w:hAnsi="Arial Black"/>
              </w:rPr>
              <w:t>Patties</w:t>
            </w:r>
          </w:p>
          <w:p w:rsidR="00AB1138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Pr="0046508B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</w:tcPr>
          <w:p w:rsidR="00C568DA" w:rsidRDefault="00C568DA" w:rsidP="00C568DA"/>
        </w:tc>
      </w:tr>
    </w:tbl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90847" w:rsidTr="00D52D75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90847" w:rsidRDefault="00DF076B" w:rsidP="00153AD6">
            <w:pPr>
              <w:pStyle w:val="Month"/>
              <w:spacing w:after="40"/>
            </w:pPr>
            <w:r w:rsidRPr="00DF076B">
              <w:rPr>
                <w:sz w:val="44"/>
                <w:szCs w:val="44"/>
              </w:rPr>
              <w:lastRenderedPageBreak/>
              <w:t>Sycamore High School</w:t>
            </w:r>
            <w:r>
              <w:rPr>
                <w:sz w:val="44"/>
                <w:szCs w:val="44"/>
              </w:rPr>
              <w:t xml:space="preserve"> </w:t>
            </w:r>
            <w:r w:rsidR="00175BB5">
              <w:rPr>
                <w:sz w:val="44"/>
                <w:szCs w:val="44"/>
              </w:rPr>
              <w:t>BREAKFAST</w:t>
            </w:r>
            <w:r>
              <w:t xml:space="preserve"> </w:t>
            </w:r>
            <w:r w:rsidR="00153AD6">
              <w:t>May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90847" w:rsidRDefault="00F90847" w:rsidP="00D52D75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2018</w:t>
            </w:r>
            <w:r>
              <w:fldChar w:fldCharType="end"/>
            </w:r>
          </w:p>
        </w:tc>
      </w:tr>
      <w:tr w:rsidR="00F90847" w:rsidRPr="00F90847" w:rsidTr="00D52D75">
        <w:trPr>
          <w:trHeight w:hRule="exact" w:val="353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90847" w:rsidRPr="00F90847" w:rsidRDefault="00F90847" w:rsidP="00D52D75">
            <w:pPr>
              <w:pStyle w:val="Month"/>
              <w:rPr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90847" w:rsidRPr="00F90847" w:rsidRDefault="00F90847" w:rsidP="00D52D75">
            <w:pPr>
              <w:pStyle w:val="Year"/>
              <w:rPr>
                <w:sz w:val="18"/>
                <w:szCs w:val="18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990"/>
        <w:gridCol w:w="1990"/>
        <w:gridCol w:w="2135"/>
        <w:gridCol w:w="1845"/>
        <w:gridCol w:w="1992"/>
        <w:gridCol w:w="2446"/>
        <w:gridCol w:w="1992"/>
      </w:tblGrid>
      <w:tr w:rsidR="00F90847" w:rsidTr="00AB1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034165648"/>
            <w:placeholder>
              <w:docPart w:val="25AF84A7ECE14E31A3182940C7C8C6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1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90847" w:rsidRDefault="00F90847" w:rsidP="00D52D7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69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1508092600"/>
                <w:placeholder>
                  <w:docPart w:val="7860A9370A3745AA8566BB435E9E254A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Monday</w:t>
                </w:r>
              </w:sdtContent>
            </w:sdt>
          </w:p>
        </w:tc>
        <w:tc>
          <w:tcPr>
            <w:tcW w:w="742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-1301141612"/>
                <w:placeholder>
                  <w:docPart w:val="EB1514A07FB347FDBEA4DD2CA8A0A58B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Tuesday</w:t>
                </w:r>
              </w:sdtContent>
            </w:sdt>
          </w:p>
        </w:tc>
        <w:tc>
          <w:tcPr>
            <w:tcW w:w="64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-1763750034"/>
                <w:placeholder>
                  <w:docPart w:val="FCBFA683118B492EA6A49390877DC0F8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Wednesday</w:t>
                </w:r>
              </w:sdtContent>
            </w:sdt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2009319568"/>
                <w:placeholder>
                  <w:docPart w:val="470DD6A246574247927B5666D367DAB6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Thursday</w:t>
                </w:r>
              </w:sdtContent>
            </w:sdt>
          </w:p>
        </w:tc>
        <w:tc>
          <w:tcPr>
            <w:tcW w:w="85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90847" w:rsidRDefault="00A44FB6" w:rsidP="00D52D75">
            <w:pPr>
              <w:pStyle w:val="Days"/>
            </w:pPr>
            <w:sdt>
              <w:sdtPr>
                <w:id w:val="-1726443458"/>
                <w:placeholder>
                  <w:docPart w:val="3F7C8B97B8BE4750827093B6A1C6FC2F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Friday</w:t>
                </w:r>
              </w:sdtContent>
            </w:sdt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90847" w:rsidRDefault="00A44FB6" w:rsidP="00D52D75">
            <w:pPr>
              <w:pStyle w:val="Days"/>
            </w:pPr>
            <w:sdt>
              <w:sdtPr>
                <w:id w:val="119970153"/>
                <w:placeholder>
                  <w:docPart w:val="831C718D6AB64993B780F9071D2C2148"/>
                </w:placeholder>
                <w:temporary/>
                <w:showingPlcHdr/>
                <w15:appearance w15:val="hidden"/>
              </w:sdtPr>
              <w:sdtEndPr/>
              <w:sdtContent>
                <w:r w:rsidR="00F90847">
                  <w:t>Saturday</w:t>
                </w:r>
              </w:sdtContent>
            </w:sdt>
          </w:p>
        </w:tc>
      </w:tr>
      <w:tr w:rsidR="00F8354F" w:rsidTr="00AB1138">
        <w:tc>
          <w:tcPr>
            <w:tcW w:w="691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20</w:t>
            </w:r>
          </w:p>
        </w:tc>
        <w:tc>
          <w:tcPr>
            <w:tcW w:w="691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21</w:t>
            </w:r>
          </w:p>
        </w:tc>
        <w:tc>
          <w:tcPr>
            <w:tcW w:w="742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22</w:t>
            </w:r>
          </w:p>
        </w:tc>
        <w:tc>
          <w:tcPr>
            <w:tcW w:w="641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23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24</w:t>
            </w:r>
          </w:p>
        </w:tc>
        <w:tc>
          <w:tcPr>
            <w:tcW w:w="850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25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F7F7F7" w:themeFill="background2"/>
          </w:tcPr>
          <w:p w:rsidR="00F8354F" w:rsidRDefault="00153AD6">
            <w:pPr>
              <w:pStyle w:val="Dates"/>
            </w:pPr>
            <w:r>
              <w:t>26</w:t>
            </w:r>
          </w:p>
        </w:tc>
      </w:tr>
      <w:tr w:rsidR="00C568DA" w:rsidTr="00AB1138">
        <w:trPr>
          <w:trHeight w:hRule="exact" w:val="8163"/>
        </w:trPr>
        <w:tc>
          <w:tcPr>
            <w:tcW w:w="69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/>
        </w:tc>
        <w:tc>
          <w:tcPr>
            <w:tcW w:w="69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Egg Patties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568DA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Pancakes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Bacon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Scrambled Eggs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Shredded Cheese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Soft Tortilla Shells</w:t>
            </w:r>
          </w:p>
          <w:p w:rsidR="00AB1138" w:rsidRDefault="00AB1138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  <w:bookmarkStart w:id="0" w:name="_GoBack"/>
            <w:bookmarkEnd w:id="0"/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French Toast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Salsa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64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Biscuits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Egg Patties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Sliced Cheese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PB &amp; J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Tater Bucks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Cereals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Mini Chocolate Chip Loafs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Sausage Gravy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Fruit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Jelly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Hot Sauce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Mustard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Mayo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Ketchup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Assort Juice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Chocolate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White Milk</w:t>
            </w:r>
          </w:p>
          <w:p w:rsidR="00C568DA" w:rsidRDefault="00C568DA" w:rsidP="00C568D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Strawberry Milk</w:t>
            </w:r>
          </w:p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Pr="00DF076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8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Pr="0046508B" w:rsidRDefault="00C568DA" w:rsidP="00C568DA">
            <w:pPr>
              <w:rPr>
                <w:rFonts w:ascii="Arial Black" w:hAnsi="Arial Black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C568DA" w:rsidRDefault="00C568DA" w:rsidP="00C568DA"/>
        </w:tc>
      </w:tr>
    </w:tbl>
    <w:p w:rsidR="00F8354F" w:rsidRDefault="00F8354F" w:rsidP="00153AD6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B6" w:rsidRDefault="00A44FB6">
      <w:pPr>
        <w:spacing w:before="0" w:after="0"/>
      </w:pPr>
      <w:r>
        <w:separator/>
      </w:r>
    </w:p>
  </w:endnote>
  <w:endnote w:type="continuationSeparator" w:id="0">
    <w:p w:rsidR="00A44FB6" w:rsidRDefault="00A44F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B6" w:rsidRDefault="00A44FB6">
      <w:pPr>
        <w:spacing w:before="0" w:after="0"/>
      </w:pPr>
      <w:r>
        <w:separator/>
      </w:r>
    </w:p>
  </w:footnote>
  <w:footnote w:type="continuationSeparator" w:id="0">
    <w:p w:rsidR="00A44FB6" w:rsidRDefault="00A44FB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4/30/2018"/>
    <w:docVar w:name="MonthStart" w:val="4/1/2018"/>
  </w:docVars>
  <w:rsids>
    <w:rsidRoot w:val="00F90847"/>
    <w:rsid w:val="000958A4"/>
    <w:rsid w:val="00153AD6"/>
    <w:rsid w:val="00175BB5"/>
    <w:rsid w:val="00262469"/>
    <w:rsid w:val="003B46B4"/>
    <w:rsid w:val="003D3188"/>
    <w:rsid w:val="0046508B"/>
    <w:rsid w:val="00465B3D"/>
    <w:rsid w:val="004B15A7"/>
    <w:rsid w:val="00532D2F"/>
    <w:rsid w:val="005B411D"/>
    <w:rsid w:val="007F7A5D"/>
    <w:rsid w:val="00804FC2"/>
    <w:rsid w:val="00850CC7"/>
    <w:rsid w:val="009062C6"/>
    <w:rsid w:val="009173B8"/>
    <w:rsid w:val="00A44FB6"/>
    <w:rsid w:val="00A46BC1"/>
    <w:rsid w:val="00AB1138"/>
    <w:rsid w:val="00C568DA"/>
    <w:rsid w:val="00CA0697"/>
    <w:rsid w:val="00CA55EB"/>
    <w:rsid w:val="00CE2BEC"/>
    <w:rsid w:val="00D52D75"/>
    <w:rsid w:val="00DF076B"/>
    <w:rsid w:val="00E6043F"/>
    <w:rsid w:val="00EA45F5"/>
    <w:rsid w:val="00F8354F"/>
    <w:rsid w:val="00F90847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152EE7-DBE2-4D41-8A6D-0B10B4E6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75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ty.leibfritz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62AA48CC2B40528791071093882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AA29-66F7-4B1C-8C67-BA4FFAE375AD}"/>
      </w:docPartPr>
      <w:docPartBody>
        <w:p w:rsidR="00AD2A63" w:rsidRDefault="00AD2A63">
          <w:pPr>
            <w:pStyle w:val="FD62AA48CC2B4052879107109388297A"/>
          </w:pPr>
          <w:r>
            <w:t>Sunday</w:t>
          </w:r>
        </w:p>
      </w:docPartBody>
    </w:docPart>
    <w:docPart>
      <w:docPartPr>
        <w:name w:val="5A9B68EC0382468587EB7D814DA3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389E-6646-4933-BFAD-913D6ED9BCBF}"/>
      </w:docPartPr>
      <w:docPartBody>
        <w:p w:rsidR="00AD2A63" w:rsidRDefault="00AD2A63">
          <w:pPr>
            <w:pStyle w:val="5A9B68EC0382468587EB7D814DA3E3F9"/>
          </w:pPr>
          <w:r>
            <w:t>Monday</w:t>
          </w:r>
        </w:p>
      </w:docPartBody>
    </w:docPart>
    <w:docPart>
      <w:docPartPr>
        <w:name w:val="BCF5524288FB414389BEF4C6C683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A331-5756-4A53-8FB6-64B57945CCA8}"/>
      </w:docPartPr>
      <w:docPartBody>
        <w:p w:rsidR="00AD2A63" w:rsidRDefault="00AD2A63">
          <w:pPr>
            <w:pStyle w:val="BCF5524288FB414389BEF4C6C683C0AB"/>
          </w:pPr>
          <w:r>
            <w:t>Tuesday</w:t>
          </w:r>
        </w:p>
      </w:docPartBody>
    </w:docPart>
    <w:docPart>
      <w:docPartPr>
        <w:name w:val="A5740904744D446393C217C71839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CD5D-2E07-4BD0-BBE0-C737AD07F088}"/>
      </w:docPartPr>
      <w:docPartBody>
        <w:p w:rsidR="00AD2A63" w:rsidRDefault="00AD2A63">
          <w:pPr>
            <w:pStyle w:val="A5740904744D446393C217C71839A428"/>
          </w:pPr>
          <w:r>
            <w:t>Wednesday</w:t>
          </w:r>
        </w:p>
      </w:docPartBody>
    </w:docPart>
    <w:docPart>
      <w:docPartPr>
        <w:name w:val="C22C396C1D32481A9898BBB00CEB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E414-0D27-4CAB-8C03-F951A57CB021}"/>
      </w:docPartPr>
      <w:docPartBody>
        <w:p w:rsidR="00AD2A63" w:rsidRDefault="00AD2A63">
          <w:pPr>
            <w:pStyle w:val="C22C396C1D32481A9898BBB00CEB2CFA"/>
          </w:pPr>
          <w:r>
            <w:t>Thursday</w:t>
          </w:r>
        </w:p>
      </w:docPartBody>
    </w:docPart>
    <w:docPart>
      <w:docPartPr>
        <w:name w:val="E004636C7D17489EBA9BE5E12370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FEA0-DD57-4445-B90B-55E8C38DD626}"/>
      </w:docPartPr>
      <w:docPartBody>
        <w:p w:rsidR="00AD2A63" w:rsidRDefault="00AD2A63">
          <w:pPr>
            <w:pStyle w:val="E004636C7D17489EBA9BE5E12370F2D8"/>
          </w:pPr>
          <w:r>
            <w:t>Friday</w:t>
          </w:r>
        </w:p>
      </w:docPartBody>
    </w:docPart>
    <w:docPart>
      <w:docPartPr>
        <w:name w:val="1D9B0938404B479A885012C0949B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8C1F-8335-4DDB-9C22-1C8EC1934D42}"/>
      </w:docPartPr>
      <w:docPartBody>
        <w:p w:rsidR="00AD2A63" w:rsidRDefault="00AD2A63">
          <w:pPr>
            <w:pStyle w:val="1D9B0938404B479A885012C0949B0CE2"/>
          </w:pPr>
          <w:r>
            <w:t>Saturday</w:t>
          </w:r>
        </w:p>
      </w:docPartBody>
    </w:docPart>
    <w:docPart>
      <w:docPartPr>
        <w:name w:val="B38A7B1D270842258F0927DA75EF0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8A0C-E11F-4512-A8FD-FEC7521702D3}"/>
      </w:docPartPr>
      <w:docPartBody>
        <w:p w:rsidR="00AD2A63" w:rsidRDefault="00AD2A63" w:rsidP="00AD2A63">
          <w:pPr>
            <w:pStyle w:val="B38A7B1D270842258F0927DA75EF01ED"/>
          </w:pPr>
          <w:r>
            <w:t>Sunday</w:t>
          </w:r>
        </w:p>
      </w:docPartBody>
    </w:docPart>
    <w:docPart>
      <w:docPartPr>
        <w:name w:val="6BCF792DB49B4B4887E1F1CC9489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A35A-61B1-4D5A-A104-6BF764E6F751}"/>
      </w:docPartPr>
      <w:docPartBody>
        <w:p w:rsidR="00AD2A63" w:rsidRDefault="00AD2A63" w:rsidP="00AD2A63">
          <w:pPr>
            <w:pStyle w:val="6BCF792DB49B4B4887E1F1CC9489BF76"/>
          </w:pPr>
          <w:r>
            <w:t>Monday</w:t>
          </w:r>
        </w:p>
      </w:docPartBody>
    </w:docPart>
    <w:docPart>
      <w:docPartPr>
        <w:name w:val="597F8E07A4E247C0BC5D6C16A8E8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9893-B6B3-400A-920F-EB875A92D0FB}"/>
      </w:docPartPr>
      <w:docPartBody>
        <w:p w:rsidR="00AD2A63" w:rsidRDefault="00AD2A63" w:rsidP="00AD2A63">
          <w:pPr>
            <w:pStyle w:val="597F8E07A4E247C0BC5D6C16A8E82B92"/>
          </w:pPr>
          <w:r>
            <w:t>Tuesday</w:t>
          </w:r>
        </w:p>
      </w:docPartBody>
    </w:docPart>
    <w:docPart>
      <w:docPartPr>
        <w:name w:val="E501C9804BD74A4D814B2D05DB02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F5E-313C-4F47-886D-B9051CDDF946}"/>
      </w:docPartPr>
      <w:docPartBody>
        <w:p w:rsidR="00AD2A63" w:rsidRDefault="00AD2A63" w:rsidP="00AD2A63">
          <w:pPr>
            <w:pStyle w:val="E501C9804BD74A4D814B2D05DB023516"/>
          </w:pPr>
          <w:r>
            <w:t>Wednesday</w:t>
          </w:r>
        </w:p>
      </w:docPartBody>
    </w:docPart>
    <w:docPart>
      <w:docPartPr>
        <w:name w:val="290F84F3D3D94339A91F2D0BEA59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AFBE-A2B6-4564-9F51-7CC51354FDDA}"/>
      </w:docPartPr>
      <w:docPartBody>
        <w:p w:rsidR="00AD2A63" w:rsidRDefault="00AD2A63" w:rsidP="00AD2A63">
          <w:pPr>
            <w:pStyle w:val="290F84F3D3D94339A91F2D0BEA591278"/>
          </w:pPr>
          <w:r>
            <w:t>Thursday</w:t>
          </w:r>
        </w:p>
      </w:docPartBody>
    </w:docPart>
    <w:docPart>
      <w:docPartPr>
        <w:name w:val="F799BAF7BBBE4703A3BCE9891D955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A95A-5783-4397-AB01-2D0D1B845903}"/>
      </w:docPartPr>
      <w:docPartBody>
        <w:p w:rsidR="00AD2A63" w:rsidRDefault="00AD2A63" w:rsidP="00AD2A63">
          <w:pPr>
            <w:pStyle w:val="F799BAF7BBBE4703A3BCE9891D95522D"/>
          </w:pPr>
          <w:r>
            <w:t>Friday</w:t>
          </w:r>
        </w:p>
      </w:docPartBody>
    </w:docPart>
    <w:docPart>
      <w:docPartPr>
        <w:name w:val="954ED6FC3F7440DE8EE75173E1ED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26AF-4D2D-443E-B6A5-8192482022D0}"/>
      </w:docPartPr>
      <w:docPartBody>
        <w:p w:rsidR="00AD2A63" w:rsidRDefault="00AD2A63" w:rsidP="00AD2A63">
          <w:pPr>
            <w:pStyle w:val="954ED6FC3F7440DE8EE75173E1EDDDA2"/>
          </w:pPr>
          <w:r>
            <w:t>Saturday</w:t>
          </w:r>
        </w:p>
      </w:docPartBody>
    </w:docPart>
    <w:docPart>
      <w:docPartPr>
        <w:name w:val="4987703694D042BD806C8ACEA993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5B06-2143-4E46-AFBF-FF470D83600B}"/>
      </w:docPartPr>
      <w:docPartBody>
        <w:p w:rsidR="00AD2A63" w:rsidRDefault="00AD2A63" w:rsidP="00AD2A63">
          <w:pPr>
            <w:pStyle w:val="4987703694D042BD806C8ACEA9939242"/>
          </w:pPr>
          <w:r>
            <w:t>Sunday</w:t>
          </w:r>
        </w:p>
      </w:docPartBody>
    </w:docPart>
    <w:docPart>
      <w:docPartPr>
        <w:name w:val="A1F9770699004CD2A193AA27CB6A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E08D-D582-4E9B-83E0-8C8638C2250D}"/>
      </w:docPartPr>
      <w:docPartBody>
        <w:p w:rsidR="00AD2A63" w:rsidRDefault="00AD2A63" w:rsidP="00AD2A63">
          <w:pPr>
            <w:pStyle w:val="A1F9770699004CD2A193AA27CB6A7843"/>
          </w:pPr>
          <w:r>
            <w:t>Monday</w:t>
          </w:r>
        </w:p>
      </w:docPartBody>
    </w:docPart>
    <w:docPart>
      <w:docPartPr>
        <w:name w:val="3AAB494539234C7E821922F40AFE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6636-93E1-42F3-A932-E73B91C00334}"/>
      </w:docPartPr>
      <w:docPartBody>
        <w:p w:rsidR="00AD2A63" w:rsidRDefault="00AD2A63" w:rsidP="00AD2A63">
          <w:pPr>
            <w:pStyle w:val="3AAB494539234C7E821922F40AFE3D36"/>
          </w:pPr>
          <w:r>
            <w:t>Tuesday</w:t>
          </w:r>
        </w:p>
      </w:docPartBody>
    </w:docPart>
    <w:docPart>
      <w:docPartPr>
        <w:name w:val="0F26FEACAC2A4DCA91D0CB3663C5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EC8AE-C66E-418F-9FF2-D16D68F11D8A}"/>
      </w:docPartPr>
      <w:docPartBody>
        <w:p w:rsidR="00AD2A63" w:rsidRDefault="00AD2A63" w:rsidP="00AD2A63">
          <w:pPr>
            <w:pStyle w:val="0F26FEACAC2A4DCA91D0CB3663C5D954"/>
          </w:pPr>
          <w:r>
            <w:t>Wednesday</w:t>
          </w:r>
        </w:p>
      </w:docPartBody>
    </w:docPart>
    <w:docPart>
      <w:docPartPr>
        <w:name w:val="67AFA1ADAAB440529F38AE139EE8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FAF7-AD69-45E5-A1B2-48CD74603AEC}"/>
      </w:docPartPr>
      <w:docPartBody>
        <w:p w:rsidR="00AD2A63" w:rsidRDefault="00AD2A63" w:rsidP="00AD2A63">
          <w:pPr>
            <w:pStyle w:val="67AFA1ADAAB440529F38AE139EE83028"/>
          </w:pPr>
          <w:r>
            <w:t>Thursday</w:t>
          </w:r>
        </w:p>
      </w:docPartBody>
    </w:docPart>
    <w:docPart>
      <w:docPartPr>
        <w:name w:val="C11FBD64FF1F47ADBE93F0FE3E47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1419-7510-46FE-B8C2-D2FFD42B226C}"/>
      </w:docPartPr>
      <w:docPartBody>
        <w:p w:rsidR="00AD2A63" w:rsidRDefault="00AD2A63" w:rsidP="00AD2A63">
          <w:pPr>
            <w:pStyle w:val="C11FBD64FF1F47ADBE93F0FE3E47073C"/>
          </w:pPr>
          <w:r>
            <w:t>Friday</w:t>
          </w:r>
        </w:p>
      </w:docPartBody>
    </w:docPart>
    <w:docPart>
      <w:docPartPr>
        <w:name w:val="478589255916400CAF0E3B386A39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CACB-82C9-4A7C-AD7B-A56286E5486B}"/>
      </w:docPartPr>
      <w:docPartBody>
        <w:p w:rsidR="00AD2A63" w:rsidRDefault="00AD2A63" w:rsidP="00AD2A63">
          <w:pPr>
            <w:pStyle w:val="478589255916400CAF0E3B386A3936B2"/>
          </w:pPr>
          <w:r>
            <w:t>Saturday</w:t>
          </w:r>
        </w:p>
      </w:docPartBody>
    </w:docPart>
    <w:docPart>
      <w:docPartPr>
        <w:name w:val="25AF84A7ECE14E31A3182940C7C8C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84EA-62AF-4B20-8577-FDD362BFBE0B}"/>
      </w:docPartPr>
      <w:docPartBody>
        <w:p w:rsidR="00AD2A63" w:rsidRDefault="00AD2A63" w:rsidP="00AD2A63">
          <w:pPr>
            <w:pStyle w:val="25AF84A7ECE14E31A3182940C7C8C68E"/>
          </w:pPr>
          <w:r>
            <w:t>Sunday</w:t>
          </w:r>
        </w:p>
      </w:docPartBody>
    </w:docPart>
    <w:docPart>
      <w:docPartPr>
        <w:name w:val="7860A9370A3745AA8566BB435E9E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3410-9DA0-4BFA-A950-D8BD47906A44}"/>
      </w:docPartPr>
      <w:docPartBody>
        <w:p w:rsidR="00AD2A63" w:rsidRDefault="00AD2A63" w:rsidP="00AD2A63">
          <w:pPr>
            <w:pStyle w:val="7860A9370A3745AA8566BB435E9E254A"/>
          </w:pPr>
          <w:r>
            <w:t>Monday</w:t>
          </w:r>
        </w:p>
      </w:docPartBody>
    </w:docPart>
    <w:docPart>
      <w:docPartPr>
        <w:name w:val="EB1514A07FB347FDBEA4DD2CA8A0A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0017-1E64-4DC2-BB95-E54E6DD39799}"/>
      </w:docPartPr>
      <w:docPartBody>
        <w:p w:rsidR="00AD2A63" w:rsidRDefault="00AD2A63" w:rsidP="00AD2A63">
          <w:pPr>
            <w:pStyle w:val="EB1514A07FB347FDBEA4DD2CA8A0A58B"/>
          </w:pPr>
          <w:r>
            <w:t>Tuesday</w:t>
          </w:r>
        </w:p>
      </w:docPartBody>
    </w:docPart>
    <w:docPart>
      <w:docPartPr>
        <w:name w:val="FCBFA683118B492EA6A49390877DC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C5C15-4ACE-4176-9ED1-9CE8E8216010}"/>
      </w:docPartPr>
      <w:docPartBody>
        <w:p w:rsidR="00AD2A63" w:rsidRDefault="00AD2A63" w:rsidP="00AD2A63">
          <w:pPr>
            <w:pStyle w:val="FCBFA683118B492EA6A49390877DC0F8"/>
          </w:pPr>
          <w:r>
            <w:t>Wednesday</w:t>
          </w:r>
        </w:p>
      </w:docPartBody>
    </w:docPart>
    <w:docPart>
      <w:docPartPr>
        <w:name w:val="470DD6A246574247927B5666D367D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8296-F620-405A-A2D6-C4DFE8C30B79}"/>
      </w:docPartPr>
      <w:docPartBody>
        <w:p w:rsidR="00AD2A63" w:rsidRDefault="00AD2A63" w:rsidP="00AD2A63">
          <w:pPr>
            <w:pStyle w:val="470DD6A246574247927B5666D367DAB6"/>
          </w:pPr>
          <w:r>
            <w:t>Thursday</w:t>
          </w:r>
        </w:p>
      </w:docPartBody>
    </w:docPart>
    <w:docPart>
      <w:docPartPr>
        <w:name w:val="3F7C8B97B8BE4750827093B6A1C6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629C-AF50-44C7-86F5-1B259B822B7A}"/>
      </w:docPartPr>
      <w:docPartBody>
        <w:p w:rsidR="00AD2A63" w:rsidRDefault="00AD2A63" w:rsidP="00AD2A63">
          <w:pPr>
            <w:pStyle w:val="3F7C8B97B8BE4750827093B6A1C6FC2F"/>
          </w:pPr>
          <w:r>
            <w:t>Friday</w:t>
          </w:r>
        </w:p>
      </w:docPartBody>
    </w:docPart>
    <w:docPart>
      <w:docPartPr>
        <w:name w:val="831C718D6AB64993B780F9071D2C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50D5-538D-4790-9E70-E26699B17800}"/>
      </w:docPartPr>
      <w:docPartBody>
        <w:p w:rsidR="00AD2A63" w:rsidRDefault="00AD2A63" w:rsidP="00AD2A63">
          <w:pPr>
            <w:pStyle w:val="831C718D6AB64993B780F9071D2C214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63"/>
    <w:rsid w:val="002769D4"/>
    <w:rsid w:val="008F7BA1"/>
    <w:rsid w:val="009B73DD"/>
    <w:rsid w:val="00AD2A63"/>
    <w:rsid w:val="00D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62AA48CC2B4052879107109388297A">
    <w:name w:val="FD62AA48CC2B4052879107109388297A"/>
  </w:style>
  <w:style w:type="paragraph" w:customStyle="1" w:styleId="5A9B68EC0382468587EB7D814DA3E3F9">
    <w:name w:val="5A9B68EC0382468587EB7D814DA3E3F9"/>
  </w:style>
  <w:style w:type="paragraph" w:customStyle="1" w:styleId="BCF5524288FB414389BEF4C6C683C0AB">
    <w:name w:val="BCF5524288FB414389BEF4C6C683C0AB"/>
  </w:style>
  <w:style w:type="paragraph" w:customStyle="1" w:styleId="A5740904744D446393C217C71839A428">
    <w:name w:val="A5740904744D446393C217C71839A428"/>
  </w:style>
  <w:style w:type="paragraph" w:customStyle="1" w:styleId="C22C396C1D32481A9898BBB00CEB2CFA">
    <w:name w:val="C22C396C1D32481A9898BBB00CEB2CFA"/>
  </w:style>
  <w:style w:type="paragraph" w:customStyle="1" w:styleId="E004636C7D17489EBA9BE5E12370F2D8">
    <w:name w:val="E004636C7D17489EBA9BE5E12370F2D8"/>
  </w:style>
  <w:style w:type="paragraph" w:customStyle="1" w:styleId="1D9B0938404B479A885012C0949B0CE2">
    <w:name w:val="1D9B0938404B479A885012C0949B0CE2"/>
  </w:style>
  <w:style w:type="paragraph" w:customStyle="1" w:styleId="1C155ABAAE16485E9DE07CF5AF87B0FE">
    <w:name w:val="1C155ABAAE16485E9DE07CF5AF87B0FE"/>
  </w:style>
  <w:style w:type="paragraph" w:customStyle="1" w:styleId="63FA9810E9A64549A4FDFA405488CE2F">
    <w:name w:val="63FA9810E9A64549A4FDFA405488CE2F"/>
  </w:style>
  <w:style w:type="paragraph" w:customStyle="1" w:styleId="3F14085F0F0B4B79B3B50169D8D983E2">
    <w:name w:val="3F14085F0F0B4B79B3B50169D8D983E2"/>
  </w:style>
  <w:style w:type="paragraph" w:customStyle="1" w:styleId="E2D92C22EB684CEB86B073EEC18CAE9F">
    <w:name w:val="E2D92C22EB684CEB86B073EEC18CAE9F"/>
  </w:style>
  <w:style w:type="paragraph" w:customStyle="1" w:styleId="8F7E542417994A9584B883093911B904">
    <w:name w:val="8F7E542417994A9584B883093911B904"/>
  </w:style>
  <w:style w:type="paragraph" w:customStyle="1" w:styleId="5279513EF64E44DF826390D7DBF30830">
    <w:name w:val="5279513EF64E44DF826390D7DBF30830"/>
  </w:style>
  <w:style w:type="paragraph" w:customStyle="1" w:styleId="FEAD7B4A7BFF4294BD2715CD663E0EB2">
    <w:name w:val="FEAD7B4A7BFF4294BD2715CD663E0EB2"/>
  </w:style>
  <w:style w:type="paragraph" w:customStyle="1" w:styleId="B38A7B1D270842258F0927DA75EF01ED">
    <w:name w:val="B38A7B1D270842258F0927DA75EF01ED"/>
    <w:rsid w:val="00AD2A63"/>
  </w:style>
  <w:style w:type="paragraph" w:customStyle="1" w:styleId="6BCF792DB49B4B4887E1F1CC9489BF76">
    <w:name w:val="6BCF792DB49B4B4887E1F1CC9489BF76"/>
    <w:rsid w:val="00AD2A63"/>
  </w:style>
  <w:style w:type="paragraph" w:customStyle="1" w:styleId="597F8E07A4E247C0BC5D6C16A8E82B92">
    <w:name w:val="597F8E07A4E247C0BC5D6C16A8E82B92"/>
    <w:rsid w:val="00AD2A63"/>
  </w:style>
  <w:style w:type="paragraph" w:customStyle="1" w:styleId="E501C9804BD74A4D814B2D05DB023516">
    <w:name w:val="E501C9804BD74A4D814B2D05DB023516"/>
    <w:rsid w:val="00AD2A63"/>
  </w:style>
  <w:style w:type="paragraph" w:customStyle="1" w:styleId="290F84F3D3D94339A91F2D0BEA591278">
    <w:name w:val="290F84F3D3D94339A91F2D0BEA591278"/>
    <w:rsid w:val="00AD2A63"/>
  </w:style>
  <w:style w:type="paragraph" w:customStyle="1" w:styleId="F799BAF7BBBE4703A3BCE9891D95522D">
    <w:name w:val="F799BAF7BBBE4703A3BCE9891D95522D"/>
    <w:rsid w:val="00AD2A63"/>
  </w:style>
  <w:style w:type="paragraph" w:customStyle="1" w:styleId="954ED6FC3F7440DE8EE75173E1EDDDA2">
    <w:name w:val="954ED6FC3F7440DE8EE75173E1EDDDA2"/>
    <w:rsid w:val="00AD2A63"/>
  </w:style>
  <w:style w:type="paragraph" w:customStyle="1" w:styleId="4987703694D042BD806C8ACEA9939242">
    <w:name w:val="4987703694D042BD806C8ACEA9939242"/>
    <w:rsid w:val="00AD2A63"/>
  </w:style>
  <w:style w:type="paragraph" w:customStyle="1" w:styleId="A1F9770699004CD2A193AA27CB6A7843">
    <w:name w:val="A1F9770699004CD2A193AA27CB6A7843"/>
    <w:rsid w:val="00AD2A63"/>
  </w:style>
  <w:style w:type="paragraph" w:customStyle="1" w:styleId="3AAB494539234C7E821922F40AFE3D36">
    <w:name w:val="3AAB494539234C7E821922F40AFE3D36"/>
    <w:rsid w:val="00AD2A63"/>
  </w:style>
  <w:style w:type="paragraph" w:customStyle="1" w:styleId="0F26FEACAC2A4DCA91D0CB3663C5D954">
    <w:name w:val="0F26FEACAC2A4DCA91D0CB3663C5D954"/>
    <w:rsid w:val="00AD2A63"/>
  </w:style>
  <w:style w:type="paragraph" w:customStyle="1" w:styleId="67AFA1ADAAB440529F38AE139EE83028">
    <w:name w:val="67AFA1ADAAB440529F38AE139EE83028"/>
    <w:rsid w:val="00AD2A63"/>
  </w:style>
  <w:style w:type="paragraph" w:customStyle="1" w:styleId="C11FBD64FF1F47ADBE93F0FE3E47073C">
    <w:name w:val="C11FBD64FF1F47ADBE93F0FE3E47073C"/>
    <w:rsid w:val="00AD2A63"/>
  </w:style>
  <w:style w:type="paragraph" w:customStyle="1" w:styleId="478589255916400CAF0E3B386A3936B2">
    <w:name w:val="478589255916400CAF0E3B386A3936B2"/>
    <w:rsid w:val="00AD2A63"/>
  </w:style>
  <w:style w:type="paragraph" w:customStyle="1" w:styleId="25AF84A7ECE14E31A3182940C7C8C68E">
    <w:name w:val="25AF84A7ECE14E31A3182940C7C8C68E"/>
    <w:rsid w:val="00AD2A63"/>
  </w:style>
  <w:style w:type="paragraph" w:customStyle="1" w:styleId="7860A9370A3745AA8566BB435E9E254A">
    <w:name w:val="7860A9370A3745AA8566BB435E9E254A"/>
    <w:rsid w:val="00AD2A63"/>
  </w:style>
  <w:style w:type="paragraph" w:customStyle="1" w:styleId="EB1514A07FB347FDBEA4DD2CA8A0A58B">
    <w:name w:val="EB1514A07FB347FDBEA4DD2CA8A0A58B"/>
    <w:rsid w:val="00AD2A63"/>
  </w:style>
  <w:style w:type="paragraph" w:customStyle="1" w:styleId="FCBFA683118B492EA6A49390877DC0F8">
    <w:name w:val="FCBFA683118B492EA6A49390877DC0F8"/>
    <w:rsid w:val="00AD2A63"/>
  </w:style>
  <w:style w:type="paragraph" w:customStyle="1" w:styleId="470DD6A246574247927B5666D367DAB6">
    <w:name w:val="470DD6A246574247927B5666D367DAB6"/>
    <w:rsid w:val="00AD2A63"/>
  </w:style>
  <w:style w:type="paragraph" w:customStyle="1" w:styleId="3F7C8B97B8BE4750827093B6A1C6FC2F">
    <w:name w:val="3F7C8B97B8BE4750827093B6A1C6FC2F"/>
    <w:rsid w:val="00AD2A63"/>
  </w:style>
  <w:style w:type="paragraph" w:customStyle="1" w:styleId="831C718D6AB64993B780F9071D2C2148">
    <w:name w:val="831C718D6AB64993B780F9071D2C2148"/>
    <w:rsid w:val="00AD2A63"/>
  </w:style>
  <w:style w:type="paragraph" w:customStyle="1" w:styleId="1E2C27EC0007495AABD6698EE6B61B26">
    <w:name w:val="1E2C27EC0007495AABD6698EE6B61B26"/>
    <w:rsid w:val="00AD2A63"/>
  </w:style>
  <w:style w:type="paragraph" w:customStyle="1" w:styleId="FE4E52159F7742539A3A672C814E780F">
    <w:name w:val="FE4E52159F7742539A3A672C814E780F"/>
    <w:rsid w:val="00AD2A63"/>
  </w:style>
  <w:style w:type="paragraph" w:customStyle="1" w:styleId="5D79A084BD3B4C1987BCE084AC5FEDF3">
    <w:name w:val="5D79A084BD3B4C1987BCE084AC5FEDF3"/>
    <w:rsid w:val="00AD2A63"/>
  </w:style>
  <w:style w:type="paragraph" w:customStyle="1" w:styleId="46320B5F794F46E9B09B3415DDBB4FE1">
    <w:name w:val="46320B5F794F46E9B09B3415DDBB4FE1"/>
    <w:rsid w:val="00AD2A63"/>
  </w:style>
  <w:style w:type="paragraph" w:customStyle="1" w:styleId="29B8E391C2944A1CBCD1AA94237B427D">
    <w:name w:val="29B8E391C2944A1CBCD1AA94237B427D"/>
    <w:rsid w:val="00AD2A63"/>
  </w:style>
  <w:style w:type="paragraph" w:customStyle="1" w:styleId="6B048FF276C74DB0A250FC6556DE29E9">
    <w:name w:val="6B048FF276C74DB0A250FC6556DE29E9"/>
    <w:rsid w:val="00AD2A63"/>
  </w:style>
  <w:style w:type="paragraph" w:customStyle="1" w:styleId="13434DD0388D4E0287285C5542723FDF">
    <w:name w:val="13434DD0388D4E0287285C5542723FDF"/>
    <w:rsid w:val="00AD2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CA60-F87A-4D19-94C3-B4BCCAB6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298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D. Leibfritz</dc:creator>
  <cp:keywords/>
  <dc:description/>
  <cp:lastModifiedBy>Misty D. Leibfritz</cp:lastModifiedBy>
  <cp:revision>10</cp:revision>
  <cp:lastPrinted>2018-04-25T14:28:00Z</cp:lastPrinted>
  <dcterms:created xsi:type="dcterms:W3CDTF">2018-03-20T13:46:00Z</dcterms:created>
  <dcterms:modified xsi:type="dcterms:W3CDTF">2018-04-25T14:29:00Z</dcterms:modified>
  <cp:category/>
</cp:coreProperties>
</file>